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广东省城镇供水协会通讯录资料登记表</w:t>
      </w:r>
    </w:p>
    <w:p>
      <w:pPr>
        <w:spacing w:line="300" w:lineRule="exact"/>
        <w:ind w:firstLine="270" w:firstLineChars="150"/>
        <w:rPr>
          <w:rFonts w:hint="eastAsia" w:ascii="仿宋_GB2312" w:hAnsi="Times New Roman" w:eastAsia="仿宋_GB2312"/>
          <w:sz w:val="18"/>
          <w:szCs w:val="18"/>
        </w:rPr>
      </w:pPr>
    </w:p>
    <w:p>
      <w:pPr>
        <w:spacing w:line="580" w:lineRule="exact"/>
        <w:ind w:firstLine="420" w:firstLineChars="15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                            填报日期：20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年   月</w:t>
      </w:r>
      <w:bookmarkStart w:id="0" w:name="_GoBack"/>
      <w:bookmarkEnd w:id="0"/>
      <w:r>
        <w:rPr>
          <w:rFonts w:hint="eastAsia" w:ascii="仿宋_GB2312" w:hAnsi="Times New Roman" w:eastAsia="仿宋_GB2312"/>
          <w:sz w:val="28"/>
          <w:szCs w:val="28"/>
        </w:rPr>
        <w:t xml:space="preserve">    日</w:t>
      </w: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70"/>
        <w:gridCol w:w="720"/>
        <w:gridCol w:w="2083"/>
        <w:gridCol w:w="76"/>
        <w:gridCol w:w="1260"/>
        <w:gridCol w:w="757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单位信息栏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单位名称（盖章）</w:t>
            </w:r>
          </w:p>
        </w:tc>
        <w:tc>
          <w:tcPr>
            <w:tcW w:w="7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单位地址（邮编）</w:t>
            </w:r>
          </w:p>
        </w:tc>
        <w:tc>
          <w:tcPr>
            <w:tcW w:w="7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单位网址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单位邮箱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区号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传真号码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单位领导信息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 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省水协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单位职务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协会联络员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 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单位职务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收文邮箱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填报人：                     联系电话：</w:t>
      </w:r>
    </w:p>
    <w:sectPr>
      <w:footerReference r:id="rId3" w:type="default"/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ind w:leftChars="0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v4raR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numPr>
                        <w:ilvl w:val="0"/>
                        <w:numId w:val="0"/>
                      </w:numPr>
                      <w:ind w:leftChars="0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172A27"/>
    <w:rsid w:val="000F2529"/>
    <w:rsid w:val="000F59CD"/>
    <w:rsid w:val="00174C89"/>
    <w:rsid w:val="00177245"/>
    <w:rsid w:val="00185F92"/>
    <w:rsid w:val="001C6963"/>
    <w:rsid w:val="00200DA0"/>
    <w:rsid w:val="00224004"/>
    <w:rsid w:val="00245096"/>
    <w:rsid w:val="002B0D09"/>
    <w:rsid w:val="003418F7"/>
    <w:rsid w:val="00380A74"/>
    <w:rsid w:val="00394587"/>
    <w:rsid w:val="003A70C2"/>
    <w:rsid w:val="0042484D"/>
    <w:rsid w:val="00437722"/>
    <w:rsid w:val="00437AE0"/>
    <w:rsid w:val="00452925"/>
    <w:rsid w:val="00453668"/>
    <w:rsid w:val="004579BE"/>
    <w:rsid w:val="00463311"/>
    <w:rsid w:val="004653A2"/>
    <w:rsid w:val="00473F8D"/>
    <w:rsid w:val="004B3349"/>
    <w:rsid w:val="00545369"/>
    <w:rsid w:val="005E6B48"/>
    <w:rsid w:val="0062026E"/>
    <w:rsid w:val="006D427D"/>
    <w:rsid w:val="006D6733"/>
    <w:rsid w:val="00700128"/>
    <w:rsid w:val="00707F5F"/>
    <w:rsid w:val="00752D58"/>
    <w:rsid w:val="007570C4"/>
    <w:rsid w:val="007741EF"/>
    <w:rsid w:val="009001E2"/>
    <w:rsid w:val="00977202"/>
    <w:rsid w:val="009A2E13"/>
    <w:rsid w:val="009B4801"/>
    <w:rsid w:val="009E2D0A"/>
    <w:rsid w:val="009F37BB"/>
    <w:rsid w:val="009F6F24"/>
    <w:rsid w:val="00A327B6"/>
    <w:rsid w:val="00A67568"/>
    <w:rsid w:val="00A866B5"/>
    <w:rsid w:val="00B07074"/>
    <w:rsid w:val="00B100DA"/>
    <w:rsid w:val="00BA2CAA"/>
    <w:rsid w:val="00BC76A6"/>
    <w:rsid w:val="00C569EE"/>
    <w:rsid w:val="00C66D57"/>
    <w:rsid w:val="00C80F28"/>
    <w:rsid w:val="00CC29FF"/>
    <w:rsid w:val="00D02501"/>
    <w:rsid w:val="00D248A0"/>
    <w:rsid w:val="00D373C4"/>
    <w:rsid w:val="00D738A9"/>
    <w:rsid w:val="00DB49D4"/>
    <w:rsid w:val="00DB5721"/>
    <w:rsid w:val="00DC64CD"/>
    <w:rsid w:val="00DF5E0E"/>
    <w:rsid w:val="00E13C42"/>
    <w:rsid w:val="00E61B4C"/>
    <w:rsid w:val="00EA2D35"/>
    <w:rsid w:val="00F74A27"/>
    <w:rsid w:val="00FE6978"/>
    <w:rsid w:val="036F4FF1"/>
    <w:rsid w:val="07C03BDA"/>
    <w:rsid w:val="0E465F22"/>
    <w:rsid w:val="10197342"/>
    <w:rsid w:val="1164287D"/>
    <w:rsid w:val="16100E6F"/>
    <w:rsid w:val="18E66DF6"/>
    <w:rsid w:val="200A4355"/>
    <w:rsid w:val="24F06A81"/>
    <w:rsid w:val="25DC5CE8"/>
    <w:rsid w:val="2ADD66B5"/>
    <w:rsid w:val="2CFF7DC4"/>
    <w:rsid w:val="2EE57EAF"/>
    <w:rsid w:val="349A59C3"/>
    <w:rsid w:val="373E477C"/>
    <w:rsid w:val="3C612DE0"/>
    <w:rsid w:val="3CA55CC9"/>
    <w:rsid w:val="3E8A66B8"/>
    <w:rsid w:val="3EB10C70"/>
    <w:rsid w:val="40374BDE"/>
    <w:rsid w:val="40546D15"/>
    <w:rsid w:val="408535BB"/>
    <w:rsid w:val="432D6FCE"/>
    <w:rsid w:val="45454DB4"/>
    <w:rsid w:val="46B55F0F"/>
    <w:rsid w:val="47CC4A7E"/>
    <w:rsid w:val="48CC5FEE"/>
    <w:rsid w:val="48FF5824"/>
    <w:rsid w:val="50E56FB0"/>
    <w:rsid w:val="51E24AF3"/>
    <w:rsid w:val="59C87FDF"/>
    <w:rsid w:val="60E13A96"/>
    <w:rsid w:val="636A6FBD"/>
    <w:rsid w:val="69F66377"/>
    <w:rsid w:val="6C3B7073"/>
    <w:rsid w:val="6E885C4F"/>
    <w:rsid w:val="6F5564BC"/>
    <w:rsid w:val="71F94B0C"/>
    <w:rsid w:val="741E1EE3"/>
    <w:rsid w:val="76B92121"/>
    <w:rsid w:val="77DB415A"/>
    <w:rsid w:val="78AB3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NormalCharacter"/>
    <w:link w:val="9"/>
    <w:semiHidden/>
    <w:qFormat/>
    <w:uiPriority w:val="0"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9">
    <w:name w:val="UserStyle_0"/>
    <w:basedOn w:val="1"/>
    <w:link w:val="8"/>
    <w:qFormat/>
    <w:uiPriority w:val="0"/>
    <w:pPr>
      <w:spacing w:line="360" w:lineRule="auto"/>
      <w:ind w:firstLine="200" w:firstLineChars="200"/>
      <w:textAlignment w:val="baseline"/>
    </w:pPr>
    <w:rPr>
      <w:rFonts w:ascii="Times New Roman" w:eastAsia="宋体"/>
      <w:szCs w:val="20"/>
    </w:rPr>
  </w:style>
  <w:style w:type="paragraph" w:customStyle="1" w:styleId="1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12">
    <w:name w:val="Heading #1|1"/>
    <w:basedOn w:val="1"/>
    <w:qFormat/>
    <w:uiPriority w:val="0"/>
    <w:pPr>
      <w:spacing w:after="410"/>
      <w:jc w:val="center"/>
      <w:outlineLvl w:val="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Unresolved Mention"/>
    <w:basedOn w:val="6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Pages>4</Pages>
  <Words>171</Words>
  <Characters>981</Characters>
  <Lines>8</Lines>
  <Paragraphs>2</Paragraphs>
  <TotalTime>29</TotalTime>
  <ScaleCrop>false</ScaleCrop>
  <LinksUpToDate>false</LinksUpToDate>
  <CharactersWithSpaces>1150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2022-03-03T12:49:00Z</dcterms:created>
  <dc:creator>孔曦</dc:creator>
  <cp:lastModifiedBy>林桂全</cp:lastModifiedBy>
  <cp:lastPrinted>2024-03-26T11:03:23Z</cp:lastPrinted>
  <dcterms:modified xsi:type="dcterms:W3CDTF">2024-04-08T01:16:15Z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7B3648DFAEB14B85AD736CD8A4C65525_13</vt:lpwstr>
  </property>
</Properties>
</file>